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93D6" w14:textId="77777777" w:rsidR="00A91080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r w:rsidRPr="00A91080">
        <w:rPr>
          <w:rFonts w:ascii="標楷體" w:eastAsia="標楷體" w:hAnsi="標楷體" w:hint="eastAsia"/>
          <w:sz w:val="40"/>
          <w:szCs w:val="40"/>
        </w:rPr>
        <w:t>基隆市立</w:t>
      </w:r>
      <w:proofErr w:type="gramStart"/>
      <w:r w:rsidRPr="00A91080">
        <w:rPr>
          <w:rFonts w:ascii="標楷體" w:eastAsia="標楷體" w:hAnsi="標楷體" w:hint="eastAsia"/>
          <w:sz w:val="40"/>
          <w:szCs w:val="40"/>
        </w:rPr>
        <w:t>碇</w:t>
      </w:r>
      <w:proofErr w:type="gramEnd"/>
      <w:r w:rsidRPr="00A91080">
        <w:rPr>
          <w:rFonts w:ascii="標楷體" w:eastAsia="標楷體" w:hAnsi="標楷體" w:hint="eastAsia"/>
          <w:sz w:val="40"/>
          <w:szCs w:val="40"/>
        </w:rPr>
        <w:t>內國</w:t>
      </w:r>
      <w:r w:rsidRPr="00E813D6">
        <w:rPr>
          <w:rFonts w:ascii="標楷體" w:eastAsia="標楷體" w:hAnsi="標楷體" w:hint="eastAsia"/>
          <w:sz w:val="40"/>
          <w:szCs w:val="40"/>
        </w:rPr>
        <w:t>中</w:t>
      </w:r>
      <w:r w:rsidR="00EA131D" w:rsidRPr="00E813D6">
        <w:rPr>
          <w:rFonts w:ascii="標楷體" w:eastAsia="標楷體" w:hAnsi="標楷體" w:hint="eastAsia"/>
          <w:sz w:val="40"/>
          <w:szCs w:val="40"/>
        </w:rPr>
        <w:t>1</w:t>
      </w:r>
      <w:r w:rsidR="00301F9F">
        <w:rPr>
          <w:rFonts w:ascii="標楷體" w:eastAsia="標楷體" w:hAnsi="標楷體"/>
          <w:sz w:val="40"/>
          <w:szCs w:val="40"/>
        </w:rPr>
        <w:t>1</w:t>
      </w:r>
      <w:r w:rsidR="00311C3B">
        <w:rPr>
          <w:rFonts w:ascii="標楷體" w:eastAsia="標楷體" w:hAnsi="標楷體" w:hint="eastAsia"/>
          <w:sz w:val="40"/>
          <w:szCs w:val="40"/>
        </w:rPr>
        <w:t>3</w:t>
      </w:r>
      <w:r w:rsidRPr="00E813D6">
        <w:rPr>
          <w:rFonts w:ascii="標楷體" w:eastAsia="標楷體" w:hAnsi="標楷體" w:hint="eastAsia"/>
          <w:sz w:val="40"/>
          <w:szCs w:val="40"/>
        </w:rPr>
        <w:t>學年度第</w:t>
      </w:r>
      <w:r w:rsidR="002D2AAE">
        <w:rPr>
          <w:rFonts w:ascii="標楷體" w:eastAsia="標楷體" w:hAnsi="標楷體" w:hint="eastAsia"/>
          <w:sz w:val="40"/>
          <w:szCs w:val="40"/>
        </w:rPr>
        <w:t>2</w:t>
      </w:r>
      <w:r w:rsidRPr="00E813D6">
        <w:rPr>
          <w:rFonts w:ascii="標楷體" w:eastAsia="標楷體" w:hAnsi="標楷體" w:hint="eastAsia"/>
          <w:sz w:val="40"/>
          <w:szCs w:val="40"/>
        </w:rPr>
        <w:t>學期期末校務會議</w:t>
      </w:r>
    </w:p>
    <w:p w14:paraId="21416DEF" w14:textId="77777777" w:rsidR="00AB7035" w:rsidRPr="00AB7035" w:rsidRDefault="00A91080" w:rsidP="00AB7035">
      <w:pPr>
        <w:jc w:val="center"/>
        <w:rPr>
          <w:rFonts w:ascii="標楷體" w:eastAsia="標楷體" w:hAnsi="標楷體"/>
          <w:sz w:val="40"/>
          <w:szCs w:val="40"/>
        </w:rPr>
      </w:pPr>
      <w:r w:rsidRPr="00E813D6">
        <w:rPr>
          <w:rFonts w:ascii="標楷體" w:eastAsia="標楷體" w:hAnsi="標楷體" w:hint="eastAsia"/>
          <w:sz w:val="40"/>
          <w:szCs w:val="40"/>
        </w:rPr>
        <w:t>輔導</w:t>
      </w:r>
      <w:r w:rsidR="00933A1C" w:rsidRPr="00E813D6">
        <w:rPr>
          <w:rFonts w:ascii="標楷體" w:eastAsia="標楷體" w:hAnsi="標楷體" w:hint="eastAsia"/>
          <w:sz w:val="40"/>
          <w:szCs w:val="40"/>
        </w:rPr>
        <w:t>室</w:t>
      </w:r>
      <w:r w:rsidRPr="00E813D6">
        <w:rPr>
          <w:rFonts w:ascii="標楷體" w:eastAsia="標楷體" w:hAnsi="標楷體" w:hint="eastAsia"/>
          <w:sz w:val="40"/>
          <w:szCs w:val="40"/>
        </w:rPr>
        <w:t>報告</w:t>
      </w:r>
      <w:r w:rsidR="00C148C4">
        <w:rPr>
          <w:rFonts w:ascii="標楷體" w:eastAsia="標楷體" w:hAnsi="標楷體" w:hint="eastAsia"/>
          <w:sz w:val="40"/>
          <w:szCs w:val="40"/>
        </w:rPr>
        <w:t>事項</w:t>
      </w:r>
    </w:p>
    <w:p w14:paraId="66232098" w14:textId="77777777" w:rsidR="00311C3B" w:rsidRDefault="00311C3B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CA65EF4" w14:textId="77777777" w:rsidR="00311C3B" w:rsidRDefault="00311C3B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11C3B">
        <w:rPr>
          <w:rFonts w:ascii="標楷體" w:eastAsia="標楷體" w:hAnsi="標楷體" w:hint="eastAsia"/>
          <w:sz w:val="28"/>
          <w:szCs w:val="28"/>
        </w:rPr>
        <w:t>感謝本學期所有教職同仁的協助，讓輔導室工作能順利推展。</w:t>
      </w:r>
    </w:p>
    <w:p w14:paraId="45959A85" w14:textId="77777777" w:rsidR="00BF49A9" w:rsidRPr="001423CE" w:rsidRDefault="00BF49A9" w:rsidP="0024288C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輔導組:</w:t>
      </w:r>
    </w:p>
    <w:p w14:paraId="1755BF1A" w14:textId="77777777" w:rsidR="00BF49A9" w:rsidRDefault="001423CE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311C3B">
        <w:rPr>
          <w:rFonts w:ascii="標楷體" w:eastAsia="標楷體" w:hAnsi="標楷體" w:hint="eastAsia"/>
          <w:sz w:val="28"/>
          <w:szCs w:val="28"/>
        </w:rPr>
        <w:t>敬請各位導師協助</w:t>
      </w:r>
      <w:proofErr w:type="gramStart"/>
      <w:r w:rsidR="00311C3B" w:rsidRPr="00311C3B">
        <w:rPr>
          <w:rFonts w:ascii="標楷體" w:eastAsia="標楷體" w:hAnsi="標楷體" w:hint="eastAsia"/>
          <w:sz w:val="28"/>
          <w:szCs w:val="28"/>
        </w:rPr>
        <w:t>結業式前將</w:t>
      </w:r>
      <w:proofErr w:type="gramEnd"/>
      <w:r w:rsidR="00311C3B" w:rsidRPr="00311C3B">
        <w:rPr>
          <w:rFonts w:ascii="標楷體" w:eastAsia="標楷體" w:hAnsi="標楷體" w:hint="eastAsia"/>
          <w:sz w:val="28"/>
          <w:szCs w:val="28"/>
        </w:rPr>
        <w:t>輔導大卡交至輔導組進行檢閱核章</w:t>
      </w:r>
      <w:r w:rsidR="00311C3B">
        <w:rPr>
          <w:rFonts w:ascii="標楷體" w:eastAsia="標楷體" w:hAnsi="標楷體" w:hint="eastAsia"/>
          <w:sz w:val="28"/>
          <w:szCs w:val="28"/>
        </w:rPr>
        <w:t>。</w:t>
      </w:r>
    </w:p>
    <w:p w14:paraId="4F9119AB" w14:textId="77777777" w:rsidR="00562403" w:rsidRPr="001423CE" w:rsidRDefault="009F14E7" w:rsidP="0024288C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特教組:</w:t>
      </w:r>
    </w:p>
    <w:p w14:paraId="0C928B11" w14:textId="77777777" w:rsidR="00B92D5B" w:rsidRDefault="001423CE" w:rsidP="001423C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A77085" w:rsidRPr="001423CE">
        <w:rPr>
          <w:rFonts w:ascii="標楷體" w:eastAsia="標楷體" w:hAnsi="標楷體" w:hint="eastAsia"/>
          <w:sz w:val="28"/>
          <w:szCs w:val="28"/>
        </w:rPr>
        <w:t>本學期</w:t>
      </w:r>
      <w:proofErr w:type="gramStart"/>
      <w:r w:rsidR="00A77085" w:rsidRPr="001423CE">
        <w:rPr>
          <w:rFonts w:ascii="標楷體" w:eastAsia="標楷體" w:hAnsi="標楷體" w:hint="eastAsia"/>
          <w:sz w:val="28"/>
          <w:szCs w:val="28"/>
        </w:rPr>
        <w:t>特教</w:t>
      </w:r>
      <w:r w:rsidR="00CE1B25" w:rsidRPr="001423CE">
        <w:rPr>
          <w:rFonts w:ascii="標楷體" w:eastAsia="標楷體" w:hAnsi="標楷體" w:hint="eastAsia"/>
          <w:sz w:val="28"/>
          <w:szCs w:val="28"/>
        </w:rPr>
        <w:t>生共</w:t>
      </w:r>
      <w:proofErr w:type="gramEnd"/>
      <w:r w:rsidR="00311C3B" w:rsidRPr="001423CE">
        <w:rPr>
          <w:rFonts w:ascii="標楷體" w:eastAsia="標楷體" w:hAnsi="標楷體" w:hint="eastAsia"/>
          <w:sz w:val="28"/>
          <w:szCs w:val="28"/>
        </w:rPr>
        <w:t>2</w:t>
      </w:r>
      <w:r w:rsidR="002D2AAE">
        <w:rPr>
          <w:rFonts w:ascii="標楷體" w:eastAsia="標楷體" w:hAnsi="標楷體" w:hint="eastAsia"/>
          <w:sz w:val="28"/>
          <w:szCs w:val="28"/>
        </w:rPr>
        <w:t>7</w:t>
      </w:r>
      <w:r w:rsidR="00CE1B25" w:rsidRPr="001423CE">
        <w:rPr>
          <w:rFonts w:ascii="標楷體" w:eastAsia="標楷體" w:hAnsi="標楷體" w:hint="eastAsia"/>
          <w:sz w:val="28"/>
          <w:szCs w:val="28"/>
        </w:rPr>
        <w:t>人，感謝同仁們平日對孩子的協助與關懷，七、八年級若有需要轉</w:t>
      </w:r>
      <w:proofErr w:type="gramStart"/>
      <w:r w:rsidR="00CE1B25" w:rsidRPr="001423C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CE1B25" w:rsidRPr="001423CE">
        <w:rPr>
          <w:rFonts w:ascii="標楷體" w:eastAsia="標楷體" w:hAnsi="標楷體" w:hint="eastAsia"/>
          <w:sz w:val="28"/>
          <w:szCs w:val="28"/>
        </w:rPr>
        <w:t>的個案，請隨時與特教組聯繫。</w:t>
      </w:r>
    </w:p>
    <w:p w14:paraId="6CEDCBC3" w14:textId="77777777" w:rsidR="002D2AAE" w:rsidRDefault="002D2AAE" w:rsidP="001423C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新學期新生特殊生</w:t>
      </w:r>
      <w:r w:rsidR="00355ECE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12位，預計新學年資源班學生加英語資優生1人總計33位。</w:t>
      </w:r>
    </w:p>
    <w:p w14:paraId="79AEE7B4" w14:textId="77777777" w:rsidR="002D2AAE" w:rsidRPr="001423CE" w:rsidRDefault="002D2AAE" w:rsidP="001423C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新學年巡迴式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英語英語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資優課程感謝 淑芳老師協助。</w:t>
      </w:r>
    </w:p>
    <w:p w14:paraId="45FBEBF0" w14:textId="77777777" w:rsidR="007D33E5" w:rsidRPr="001423CE" w:rsidRDefault="007D33E5" w:rsidP="007D33E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生</w:t>
      </w:r>
      <w:proofErr w:type="gramStart"/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規</w:t>
      </w:r>
      <w:proofErr w:type="gramEnd"/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="00AB7035"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14:paraId="6C97204A" w14:textId="77777777" w:rsidR="007D33E5" w:rsidRPr="002D2AAE" w:rsidRDefault="007D33E5" w:rsidP="007D33E5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F0425">
        <w:rPr>
          <w:rFonts w:ascii="標楷體" w:eastAsia="標楷體" w:hAnsi="標楷體" w:hint="eastAsia"/>
          <w:sz w:val="28"/>
          <w:szCs w:val="28"/>
        </w:rPr>
        <w:t>本學期技藝班學生</w:t>
      </w:r>
      <w:r w:rsidR="002D2AAE">
        <w:rPr>
          <w:rFonts w:ascii="標楷體" w:eastAsia="標楷體" w:hAnsi="標楷體" w:hint="eastAsia"/>
          <w:sz w:val="28"/>
          <w:szCs w:val="28"/>
        </w:rPr>
        <w:t>於技藝競賽表現優秀感謝各位導師的支持與鼓勵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CBEA95F" w14:textId="77777777" w:rsidR="002D2AAE" w:rsidRPr="00AF0425" w:rsidRDefault="00355ECE" w:rsidP="007D33E5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55ECE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55ECE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Pr="00355ECE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355ECE">
        <w:rPr>
          <w:rFonts w:ascii="標楷體" w:eastAsia="標楷體" w:hAnsi="標楷體" w:hint="eastAsia"/>
          <w:sz w:val="28"/>
          <w:szCs w:val="28"/>
        </w:rPr>
        <w:t>內國中畢業生升學動向調查煩請九導協助於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暑輔期間</w:t>
      </w:r>
      <w:proofErr w:type="gramEnd"/>
      <w:r w:rsidRPr="00355ECE">
        <w:rPr>
          <w:rFonts w:ascii="標楷體" w:eastAsia="標楷體" w:hAnsi="標楷體" w:hint="eastAsia"/>
          <w:sz w:val="28"/>
          <w:szCs w:val="28"/>
        </w:rPr>
        <w:t>交給生</w:t>
      </w:r>
      <w:proofErr w:type="gramStart"/>
      <w:r w:rsidRPr="00355ECE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355ECE">
        <w:rPr>
          <w:rFonts w:ascii="標楷體" w:eastAsia="標楷體" w:hAnsi="標楷體" w:hint="eastAsia"/>
          <w:sz w:val="28"/>
          <w:szCs w:val="28"/>
        </w:rPr>
        <w:t>組，感謝</w:t>
      </w:r>
      <w:r w:rsidR="002D2AAE">
        <w:rPr>
          <w:rFonts w:ascii="標楷體" w:eastAsia="標楷體" w:hAnsi="標楷體" w:hint="eastAsia"/>
          <w:sz w:val="28"/>
          <w:szCs w:val="28"/>
        </w:rPr>
        <w:t>。</w:t>
      </w:r>
    </w:p>
    <w:p w14:paraId="39749055" w14:textId="77777777" w:rsidR="007D33E5" w:rsidRPr="001423CE" w:rsidRDefault="000C7954" w:rsidP="007D33E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職探中心</w:t>
      </w:r>
      <w:proofErr w:type="gramEnd"/>
      <w:r w:rsidR="001423CE"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14:paraId="47D1D93B" w14:textId="64A81CE7" w:rsidR="000C7954" w:rsidRPr="00AB7035" w:rsidRDefault="002D2AAE" w:rsidP="00AB7035">
      <w:pPr>
        <w:pStyle w:val="a3"/>
        <w:numPr>
          <w:ilvl w:val="0"/>
          <w:numId w:val="27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0C7954" w:rsidRPr="00AB703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1.2.3.4</w:t>
      </w:r>
      <w:r w:rsidR="00AB7035">
        <w:rPr>
          <w:rFonts w:ascii="標楷體" w:eastAsia="標楷體" w:hAnsi="標楷體" w:hint="eastAsia"/>
          <w:sz w:val="28"/>
          <w:szCs w:val="28"/>
        </w:rPr>
        <w:t>(</w:t>
      </w:r>
      <w:r w:rsidR="00311C3B">
        <w:rPr>
          <w:rFonts w:ascii="標楷體" w:eastAsia="標楷體" w:hAnsi="標楷體" w:hint="eastAsia"/>
          <w:sz w:val="28"/>
          <w:szCs w:val="28"/>
        </w:rPr>
        <w:t>二、三</w:t>
      </w:r>
      <w:r>
        <w:rPr>
          <w:rFonts w:ascii="標楷體" w:eastAsia="標楷體" w:hAnsi="標楷體" w:hint="eastAsia"/>
          <w:sz w:val="28"/>
          <w:szCs w:val="28"/>
        </w:rPr>
        <w:t>、四、五</w:t>
      </w:r>
      <w:r w:rsidR="00AB7035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0C7954" w:rsidRPr="00AB7035">
        <w:rPr>
          <w:rFonts w:ascii="標楷體" w:eastAsia="標楷體" w:hAnsi="標楷體" w:hint="eastAsia"/>
          <w:sz w:val="28"/>
          <w:szCs w:val="28"/>
        </w:rPr>
        <w:t>職探中心</w:t>
      </w:r>
      <w:proofErr w:type="gramEnd"/>
      <w:r w:rsidR="000C7954" w:rsidRPr="00AB7035">
        <w:rPr>
          <w:rFonts w:ascii="標楷體" w:eastAsia="標楷體" w:hAnsi="標楷體" w:hint="eastAsia"/>
          <w:sz w:val="28"/>
          <w:szCs w:val="28"/>
        </w:rPr>
        <w:t>將辦理</w:t>
      </w:r>
      <w:r w:rsidR="00044DEE" w:rsidRPr="00044DEE">
        <w:rPr>
          <w:rFonts w:ascii="標楷體" w:eastAsia="標楷體" w:hAnsi="標楷體" w:hint="eastAsia"/>
          <w:color w:val="FF0000"/>
          <w:sz w:val="28"/>
          <w:szCs w:val="28"/>
        </w:rPr>
        <w:t>暑</w:t>
      </w:r>
      <w:r w:rsidR="000C7954" w:rsidRPr="00AB7035">
        <w:rPr>
          <w:rFonts w:ascii="標楷體" w:eastAsia="標楷體" w:hAnsi="標楷體" w:hint="eastAsia"/>
          <w:sz w:val="28"/>
          <w:szCs w:val="28"/>
        </w:rPr>
        <w:t>假職業試探體驗營，將</w:t>
      </w:r>
      <w:proofErr w:type="gramStart"/>
      <w:r w:rsidR="000C7954" w:rsidRPr="00AB7035">
        <w:rPr>
          <w:rFonts w:ascii="標楷體" w:eastAsia="標楷體" w:hAnsi="標楷體" w:hint="eastAsia"/>
          <w:sz w:val="28"/>
          <w:szCs w:val="28"/>
        </w:rPr>
        <w:t>使用職探中心</w:t>
      </w:r>
      <w:proofErr w:type="gramEnd"/>
      <w:r w:rsidR="00AB7035" w:rsidRPr="00AB7035">
        <w:rPr>
          <w:rFonts w:ascii="標楷體" w:eastAsia="標楷體" w:hAnsi="標楷體" w:hint="eastAsia"/>
          <w:sz w:val="28"/>
          <w:szCs w:val="28"/>
        </w:rPr>
        <w:t>教室</w:t>
      </w:r>
      <w:r>
        <w:rPr>
          <w:rFonts w:ascii="標楷體" w:eastAsia="標楷體" w:hAnsi="標楷體" w:hint="eastAsia"/>
          <w:sz w:val="28"/>
          <w:szCs w:val="28"/>
        </w:rPr>
        <w:t>與分組討論教室</w:t>
      </w:r>
      <w:r w:rsidR="00AB7035" w:rsidRPr="00AB7035">
        <w:rPr>
          <w:rFonts w:ascii="標楷體" w:eastAsia="標楷體" w:hAnsi="標楷體" w:hint="eastAsia"/>
          <w:sz w:val="28"/>
          <w:szCs w:val="28"/>
        </w:rPr>
        <w:t>辦理相關活動。</w:t>
      </w:r>
    </w:p>
    <w:p w14:paraId="588789CB" w14:textId="77777777" w:rsidR="00AB7035" w:rsidRPr="00AB7035" w:rsidRDefault="00AB7035" w:rsidP="00AB7035">
      <w:pPr>
        <w:pStyle w:val="a3"/>
        <w:snapToGrid w:val="0"/>
        <w:spacing w:line="360" w:lineRule="auto"/>
        <w:ind w:leftChars="0" w:left="420"/>
        <w:rPr>
          <w:rFonts w:ascii="標楷體" w:eastAsia="標楷體" w:hAnsi="標楷體"/>
          <w:sz w:val="28"/>
          <w:szCs w:val="28"/>
        </w:rPr>
      </w:pPr>
    </w:p>
    <w:sectPr w:rsidR="00AB7035" w:rsidRPr="00AB7035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F7DB" w14:textId="77777777" w:rsidR="00E03078" w:rsidRDefault="00E03078" w:rsidP="0073619F">
      <w:r>
        <w:separator/>
      </w:r>
    </w:p>
  </w:endnote>
  <w:endnote w:type="continuationSeparator" w:id="0">
    <w:p w14:paraId="5FF3C53C" w14:textId="77777777" w:rsidR="00E03078" w:rsidRDefault="00E03078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6847" w14:textId="77777777" w:rsidR="00E03078" w:rsidRDefault="00E03078" w:rsidP="0073619F">
      <w:r>
        <w:separator/>
      </w:r>
    </w:p>
  </w:footnote>
  <w:footnote w:type="continuationSeparator" w:id="0">
    <w:p w14:paraId="0A1686B3" w14:textId="77777777" w:rsidR="00E03078" w:rsidRDefault="00E03078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F0"/>
    <w:multiLevelType w:val="hybridMultilevel"/>
    <w:tmpl w:val="A622D672"/>
    <w:lvl w:ilvl="0" w:tplc="86EEE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C20A7"/>
    <w:multiLevelType w:val="hybridMultilevel"/>
    <w:tmpl w:val="460CB1F4"/>
    <w:lvl w:ilvl="0" w:tplc="0F6E58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2E01FC"/>
    <w:multiLevelType w:val="hybridMultilevel"/>
    <w:tmpl w:val="05DE83D8"/>
    <w:lvl w:ilvl="0" w:tplc="3BE4E7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D2AB2"/>
    <w:multiLevelType w:val="hybridMultilevel"/>
    <w:tmpl w:val="2214A5FA"/>
    <w:lvl w:ilvl="0" w:tplc="1D8A7A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3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24"/>
  </w:num>
  <w:num w:numId="10">
    <w:abstractNumId w:val="9"/>
  </w:num>
  <w:num w:numId="11">
    <w:abstractNumId w:val="15"/>
  </w:num>
  <w:num w:numId="12">
    <w:abstractNumId w:val="13"/>
  </w:num>
  <w:num w:numId="13">
    <w:abstractNumId w:val="5"/>
  </w:num>
  <w:num w:numId="14">
    <w:abstractNumId w:val="1"/>
  </w:num>
  <w:num w:numId="15">
    <w:abstractNumId w:val="25"/>
  </w:num>
  <w:num w:numId="16">
    <w:abstractNumId w:val="7"/>
  </w:num>
  <w:num w:numId="17">
    <w:abstractNumId w:val="20"/>
  </w:num>
  <w:num w:numId="18">
    <w:abstractNumId w:val="10"/>
  </w:num>
  <w:num w:numId="19">
    <w:abstractNumId w:val="21"/>
  </w:num>
  <w:num w:numId="20">
    <w:abstractNumId w:val="2"/>
  </w:num>
  <w:num w:numId="21">
    <w:abstractNumId w:val="22"/>
  </w:num>
  <w:num w:numId="22">
    <w:abstractNumId w:val="17"/>
  </w:num>
  <w:num w:numId="23">
    <w:abstractNumId w:val="14"/>
  </w:num>
  <w:num w:numId="24">
    <w:abstractNumId w:val="11"/>
  </w:num>
  <w:num w:numId="25">
    <w:abstractNumId w:val="0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6178"/>
    <w:rsid w:val="00032CB3"/>
    <w:rsid w:val="000343B8"/>
    <w:rsid w:val="00034AE6"/>
    <w:rsid w:val="00036F27"/>
    <w:rsid w:val="00044DEE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2200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C7954"/>
    <w:rsid w:val="000D71AF"/>
    <w:rsid w:val="000E418F"/>
    <w:rsid w:val="000E7635"/>
    <w:rsid w:val="000F73CC"/>
    <w:rsid w:val="00105E99"/>
    <w:rsid w:val="001108FA"/>
    <w:rsid w:val="0011132D"/>
    <w:rsid w:val="00111D20"/>
    <w:rsid w:val="0012109F"/>
    <w:rsid w:val="001221CC"/>
    <w:rsid w:val="0012419D"/>
    <w:rsid w:val="00125266"/>
    <w:rsid w:val="0012560F"/>
    <w:rsid w:val="00133444"/>
    <w:rsid w:val="001350D9"/>
    <w:rsid w:val="0014030F"/>
    <w:rsid w:val="00140A52"/>
    <w:rsid w:val="001423CE"/>
    <w:rsid w:val="001470EE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52FF"/>
    <w:rsid w:val="00197051"/>
    <w:rsid w:val="001978EE"/>
    <w:rsid w:val="001B59E5"/>
    <w:rsid w:val="001C107C"/>
    <w:rsid w:val="001C32BA"/>
    <w:rsid w:val="001D25BF"/>
    <w:rsid w:val="001D6F46"/>
    <w:rsid w:val="001D6FA2"/>
    <w:rsid w:val="001D790F"/>
    <w:rsid w:val="001F3316"/>
    <w:rsid w:val="001F3351"/>
    <w:rsid w:val="001F4F04"/>
    <w:rsid w:val="001F6B78"/>
    <w:rsid w:val="0020582E"/>
    <w:rsid w:val="00210722"/>
    <w:rsid w:val="00210EF3"/>
    <w:rsid w:val="002214C9"/>
    <w:rsid w:val="002216AF"/>
    <w:rsid w:val="00231E89"/>
    <w:rsid w:val="00233879"/>
    <w:rsid w:val="0024288C"/>
    <w:rsid w:val="00244A2F"/>
    <w:rsid w:val="00244C55"/>
    <w:rsid w:val="00247979"/>
    <w:rsid w:val="00247CA1"/>
    <w:rsid w:val="002569A5"/>
    <w:rsid w:val="002605F2"/>
    <w:rsid w:val="0026332A"/>
    <w:rsid w:val="00263FFE"/>
    <w:rsid w:val="00267C59"/>
    <w:rsid w:val="00270DD9"/>
    <w:rsid w:val="00281BAA"/>
    <w:rsid w:val="00285B2E"/>
    <w:rsid w:val="00293DE9"/>
    <w:rsid w:val="002A0DA4"/>
    <w:rsid w:val="002A39FE"/>
    <w:rsid w:val="002B3840"/>
    <w:rsid w:val="002B4E79"/>
    <w:rsid w:val="002C1C36"/>
    <w:rsid w:val="002C4697"/>
    <w:rsid w:val="002C4BA0"/>
    <w:rsid w:val="002C4EC7"/>
    <w:rsid w:val="002C51CB"/>
    <w:rsid w:val="002C5B75"/>
    <w:rsid w:val="002D0291"/>
    <w:rsid w:val="002D2AAE"/>
    <w:rsid w:val="002D5D09"/>
    <w:rsid w:val="002D609C"/>
    <w:rsid w:val="002F28D1"/>
    <w:rsid w:val="00301F9F"/>
    <w:rsid w:val="00311C3B"/>
    <w:rsid w:val="003124A0"/>
    <w:rsid w:val="00312565"/>
    <w:rsid w:val="00314626"/>
    <w:rsid w:val="00320824"/>
    <w:rsid w:val="00323952"/>
    <w:rsid w:val="003249BC"/>
    <w:rsid w:val="00331D8F"/>
    <w:rsid w:val="00333194"/>
    <w:rsid w:val="00341B11"/>
    <w:rsid w:val="00344D3B"/>
    <w:rsid w:val="0035576A"/>
    <w:rsid w:val="00355ECE"/>
    <w:rsid w:val="0035600D"/>
    <w:rsid w:val="003560E1"/>
    <w:rsid w:val="00357292"/>
    <w:rsid w:val="0036711C"/>
    <w:rsid w:val="00371189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017E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025B"/>
    <w:rsid w:val="00433FFE"/>
    <w:rsid w:val="0044030A"/>
    <w:rsid w:val="00441C52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1688"/>
    <w:rsid w:val="00531B83"/>
    <w:rsid w:val="005365ED"/>
    <w:rsid w:val="005428DC"/>
    <w:rsid w:val="00547213"/>
    <w:rsid w:val="005475DA"/>
    <w:rsid w:val="00550EAB"/>
    <w:rsid w:val="005529D9"/>
    <w:rsid w:val="00562403"/>
    <w:rsid w:val="00562656"/>
    <w:rsid w:val="00564C57"/>
    <w:rsid w:val="00570E2C"/>
    <w:rsid w:val="0057148B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966F0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2712D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96883"/>
    <w:rsid w:val="006A1C41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4FE7"/>
    <w:rsid w:val="0071089D"/>
    <w:rsid w:val="00721149"/>
    <w:rsid w:val="007222BB"/>
    <w:rsid w:val="0072596F"/>
    <w:rsid w:val="00733CEE"/>
    <w:rsid w:val="00735F5E"/>
    <w:rsid w:val="0073619F"/>
    <w:rsid w:val="0073695F"/>
    <w:rsid w:val="00736FDB"/>
    <w:rsid w:val="00740157"/>
    <w:rsid w:val="00741CEB"/>
    <w:rsid w:val="00743135"/>
    <w:rsid w:val="00745317"/>
    <w:rsid w:val="00751602"/>
    <w:rsid w:val="00752831"/>
    <w:rsid w:val="0075498D"/>
    <w:rsid w:val="0075578F"/>
    <w:rsid w:val="00770113"/>
    <w:rsid w:val="007743CB"/>
    <w:rsid w:val="0078267F"/>
    <w:rsid w:val="00782704"/>
    <w:rsid w:val="00783D9A"/>
    <w:rsid w:val="007920C7"/>
    <w:rsid w:val="00792739"/>
    <w:rsid w:val="00797060"/>
    <w:rsid w:val="007A0183"/>
    <w:rsid w:val="007C4E5B"/>
    <w:rsid w:val="007D33E5"/>
    <w:rsid w:val="007D619A"/>
    <w:rsid w:val="007F6985"/>
    <w:rsid w:val="007F7CCB"/>
    <w:rsid w:val="00800F47"/>
    <w:rsid w:val="00801728"/>
    <w:rsid w:val="00804794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98E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1521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4E7"/>
    <w:rsid w:val="009F190B"/>
    <w:rsid w:val="00A05EBA"/>
    <w:rsid w:val="00A05FEE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77085"/>
    <w:rsid w:val="00A85719"/>
    <w:rsid w:val="00A91080"/>
    <w:rsid w:val="00A93149"/>
    <w:rsid w:val="00AA1D36"/>
    <w:rsid w:val="00AA234B"/>
    <w:rsid w:val="00AA3D56"/>
    <w:rsid w:val="00AB26BE"/>
    <w:rsid w:val="00AB40BA"/>
    <w:rsid w:val="00AB7035"/>
    <w:rsid w:val="00AC2C72"/>
    <w:rsid w:val="00AD191A"/>
    <w:rsid w:val="00AD22D8"/>
    <w:rsid w:val="00AD281D"/>
    <w:rsid w:val="00AD2D6D"/>
    <w:rsid w:val="00AD398F"/>
    <w:rsid w:val="00AE2EAB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2D5B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BF49A9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37C04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A6E1C"/>
    <w:rsid w:val="00CB21E6"/>
    <w:rsid w:val="00CB23B1"/>
    <w:rsid w:val="00CB2D66"/>
    <w:rsid w:val="00CB33DF"/>
    <w:rsid w:val="00CB5613"/>
    <w:rsid w:val="00CB7AC6"/>
    <w:rsid w:val="00CC4216"/>
    <w:rsid w:val="00CD4450"/>
    <w:rsid w:val="00CD73C9"/>
    <w:rsid w:val="00CE02C7"/>
    <w:rsid w:val="00CE1B25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560AC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511B"/>
    <w:rsid w:val="00D856A0"/>
    <w:rsid w:val="00D86B50"/>
    <w:rsid w:val="00D935F5"/>
    <w:rsid w:val="00D938FF"/>
    <w:rsid w:val="00DA408D"/>
    <w:rsid w:val="00DA51CF"/>
    <w:rsid w:val="00DB1913"/>
    <w:rsid w:val="00DB2F56"/>
    <w:rsid w:val="00DC218B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3078"/>
    <w:rsid w:val="00E04286"/>
    <w:rsid w:val="00E04ACC"/>
    <w:rsid w:val="00E0521B"/>
    <w:rsid w:val="00E11752"/>
    <w:rsid w:val="00E15E80"/>
    <w:rsid w:val="00E16F67"/>
    <w:rsid w:val="00E216E5"/>
    <w:rsid w:val="00E273C8"/>
    <w:rsid w:val="00E33566"/>
    <w:rsid w:val="00E335D7"/>
    <w:rsid w:val="00E40B84"/>
    <w:rsid w:val="00E41F6E"/>
    <w:rsid w:val="00E42562"/>
    <w:rsid w:val="00E477C0"/>
    <w:rsid w:val="00E57BE9"/>
    <w:rsid w:val="00E6409E"/>
    <w:rsid w:val="00E662C8"/>
    <w:rsid w:val="00E67B9E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B7F25"/>
    <w:rsid w:val="00EC0202"/>
    <w:rsid w:val="00EC0D57"/>
    <w:rsid w:val="00EC4BCF"/>
    <w:rsid w:val="00EC51D8"/>
    <w:rsid w:val="00EC5994"/>
    <w:rsid w:val="00EE54BA"/>
    <w:rsid w:val="00EF2F97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1693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ED97C"/>
  <w15:docId w15:val="{78A8E71C-CF11-4845-906C-35A1E0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619F"/>
    <w:rPr>
      <w:kern w:val="2"/>
    </w:rPr>
  </w:style>
  <w:style w:type="paragraph" w:styleId="a7">
    <w:name w:val="footer"/>
    <w:basedOn w:val="a"/>
    <w:link w:val="a8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9F7B-9186-4C37-8E3C-FCAA71F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視聽教室PC</cp:lastModifiedBy>
  <cp:revision>4</cp:revision>
  <cp:lastPrinted>2021-01-04T04:34:00Z</cp:lastPrinted>
  <dcterms:created xsi:type="dcterms:W3CDTF">2025-06-20T02:03:00Z</dcterms:created>
  <dcterms:modified xsi:type="dcterms:W3CDTF">2025-06-27T08:39:00Z</dcterms:modified>
</cp:coreProperties>
</file>